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bookmarkStart w:id="0" w:name="_GoBack"/>
      <w:bookmarkEnd w:id="0"/>
      <w:r w:rsidRPr="006502E3">
        <w:rPr>
          <w:sz w:val="22"/>
          <w:szCs w:val="22"/>
        </w:rPr>
        <w:t>В ИЗДАТЕЛЬСКИЙ ДОМ (ТИПОГРАФИЮ) МГУ</w:t>
      </w:r>
    </w:p>
    <w:p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:rsidR="006502E3" w:rsidRDefault="006502E3" w:rsidP="006502E3">
      <w:pPr>
        <w:ind w:left="4111"/>
        <w:jc w:val="both"/>
      </w:pPr>
    </w:p>
    <w:p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r w:rsidR="003F4673">
        <w:t xml:space="preserve">____________ </w:t>
      </w:r>
    </w:p>
    <w:p w:rsidR="006502E3" w:rsidRDefault="006502E3" w:rsidP="006502E3">
      <w:pPr>
        <w:pStyle w:val="a4"/>
        <w:spacing w:before="82"/>
        <w:ind w:left="5670"/>
      </w:pPr>
    </w:p>
    <w:p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:rsidR="00156C99" w:rsidRDefault="00156C99" w:rsidP="006502E3">
      <w:pPr>
        <w:pStyle w:val="a3"/>
        <w:ind w:left="0" w:firstLine="709"/>
        <w:rPr>
          <w:sz w:val="12"/>
        </w:rPr>
      </w:pPr>
    </w:p>
    <w:p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6502E3">
        <w:rPr>
          <w:highlight w:val="yellow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>ФГБОУ ВО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1" w:name="_bookmark0"/>
      <w:bookmarkEnd w:id="1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r w:rsidR="006502E3">
        <w:t xml:space="preserve"> </w:t>
      </w:r>
      <w:r w:rsidRPr="006502E3">
        <w:t>(-ий):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600"/>
        <w:gridCol w:w="1657"/>
        <w:gridCol w:w="3697"/>
        <w:gridCol w:w="2072"/>
      </w:tblGrid>
      <w:tr w:rsidR="0049466B" w:rsidRPr="006502E3" w:rsidTr="0049466B">
        <w:tc>
          <w:tcPr>
            <w:tcW w:w="438" w:type="dxa"/>
            <w:shd w:val="clear" w:color="auto" w:fill="auto"/>
          </w:tcPr>
          <w:p w:rsidR="00513CF1" w:rsidRPr="0049466B" w:rsidRDefault="00513CF1" w:rsidP="0049466B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49466B">
              <w:rPr>
                <w:b/>
                <w:bCs/>
              </w:rPr>
              <w:t>№</w:t>
            </w:r>
          </w:p>
        </w:tc>
        <w:tc>
          <w:tcPr>
            <w:tcW w:w="1254" w:type="dxa"/>
            <w:shd w:val="clear" w:color="auto" w:fill="auto"/>
          </w:tcPr>
          <w:p w:rsidR="00513CF1" w:rsidRPr="0049466B" w:rsidRDefault="00513CF1" w:rsidP="0049466B">
            <w:pPr>
              <w:jc w:val="center"/>
              <w:rPr>
                <w:b/>
                <w:bCs/>
              </w:rPr>
            </w:pPr>
            <w:r w:rsidRPr="0049466B">
              <w:rPr>
                <w:b/>
                <w:bCs/>
              </w:rPr>
              <w:t>ФИО (псевдонимы) авторов</w:t>
            </w:r>
          </w:p>
        </w:tc>
        <w:tc>
          <w:tcPr>
            <w:tcW w:w="1667" w:type="dxa"/>
            <w:shd w:val="clear" w:color="auto" w:fill="auto"/>
          </w:tcPr>
          <w:p w:rsidR="00513CF1" w:rsidRPr="0049466B" w:rsidRDefault="00513CF1" w:rsidP="0049466B">
            <w:pPr>
              <w:jc w:val="center"/>
              <w:rPr>
                <w:b/>
                <w:bCs/>
              </w:rPr>
            </w:pPr>
            <w:r w:rsidRPr="0049466B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  <w:shd w:val="clear" w:color="auto" w:fill="auto"/>
          </w:tcPr>
          <w:p w:rsidR="00513CF1" w:rsidRPr="0049466B" w:rsidRDefault="00513CF1" w:rsidP="0049466B">
            <w:pPr>
              <w:jc w:val="center"/>
              <w:rPr>
                <w:b/>
                <w:bCs/>
              </w:rPr>
            </w:pPr>
            <w:r w:rsidRPr="0049466B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  <w:shd w:val="clear" w:color="auto" w:fill="auto"/>
          </w:tcPr>
          <w:p w:rsidR="00513CF1" w:rsidRPr="0049466B" w:rsidRDefault="00513CF1" w:rsidP="0049466B">
            <w:pPr>
              <w:jc w:val="center"/>
              <w:rPr>
                <w:b/>
                <w:bCs/>
              </w:rPr>
            </w:pPr>
            <w:r w:rsidRPr="0049466B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49466B" w:rsidRPr="006502E3" w:rsidTr="0049466B">
        <w:tc>
          <w:tcPr>
            <w:tcW w:w="438" w:type="dxa"/>
            <w:shd w:val="clear" w:color="auto" w:fill="auto"/>
          </w:tcPr>
          <w:p w:rsidR="00513CF1" w:rsidRPr="006502E3" w:rsidRDefault="00513CF1" w:rsidP="0049466B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513CF1" w:rsidRPr="006502E3" w:rsidRDefault="00513CF1" w:rsidP="0049466B">
            <w:pPr>
              <w:jc w:val="both"/>
            </w:pPr>
          </w:p>
        </w:tc>
        <w:tc>
          <w:tcPr>
            <w:tcW w:w="1667" w:type="dxa"/>
            <w:shd w:val="clear" w:color="auto" w:fill="auto"/>
          </w:tcPr>
          <w:p w:rsidR="00513CF1" w:rsidRPr="006502E3" w:rsidRDefault="00513CF1" w:rsidP="0049466B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513CF1" w:rsidRPr="006502E3" w:rsidRDefault="00513CF1" w:rsidP="0049466B">
            <w:pPr>
              <w:jc w:val="both"/>
            </w:pPr>
          </w:p>
        </w:tc>
        <w:tc>
          <w:tcPr>
            <w:tcW w:w="2137" w:type="dxa"/>
            <w:shd w:val="clear" w:color="auto" w:fill="auto"/>
          </w:tcPr>
          <w:p w:rsidR="00513CF1" w:rsidRPr="006502E3" w:rsidRDefault="00513CF1" w:rsidP="0049466B">
            <w:pPr>
              <w:jc w:val="both"/>
            </w:pPr>
          </w:p>
        </w:tc>
      </w:tr>
    </w:tbl>
    <w:p w:rsidR="006502E3" w:rsidRPr="006502E3" w:rsidRDefault="006502E3" w:rsidP="006502E3">
      <w:pPr>
        <w:tabs>
          <w:tab w:val="left" w:pos="3402"/>
        </w:tabs>
        <w:jc w:val="both"/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(</w:t>
      </w:r>
      <w:r w:rsidR="00863007" w:rsidRPr="003F4673">
        <w:t>Creative Commons Attribution License (</w:t>
      </w:r>
      <w:r w:rsidR="00863007" w:rsidRPr="003F4673">
        <w:rPr>
          <w:lang w:val="en-US"/>
        </w:rPr>
        <w:t>CC</w:t>
      </w:r>
      <w:r w:rsidR="00863007" w:rsidRPr="003F4673">
        <w:t xml:space="preserve"> </w:t>
      </w:r>
      <w:r w:rsidR="00863007" w:rsidRPr="003F4673">
        <w:rPr>
          <w:lang w:val="en-US"/>
        </w:rPr>
        <w:t>BY</w:t>
      </w:r>
      <w:r w:rsidR="00863007" w:rsidRPr="003F4673">
        <w:t xml:space="preserve"> 4.0)</w:t>
      </w:r>
      <w:r w:rsidR="00FD3C86">
        <w:t>)</w:t>
      </w:r>
      <w:r w:rsidR="00863007" w:rsidRPr="003F4673">
        <w:t>,</w:t>
      </w:r>
      <w:r w:rsidR="00863007">
        <w:t xml:space="preserve"> в том числе следующими способами</w:t>
      </w:r>
      <w:r w:rsidRPr="006502E3">
        <w:t>: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:rsidR="00156C99" w:rsidRPr="00BE598B" w:rsidRDefault="00A939BE" w:rsidP="00863007">
      <w:pPr>
        <w:pStyle w:val="a5"/>
        <w:numPr>
          <w:ilvl w:val="0"/>
          <w:numId w:val="3"/>
        </w:numPr>
        <w:ind w:left="0" w:firstLine="709"/>
        <w:rPr>
          <w:b/>
        </w:rPr>
      </w:pPr>
      <w:bookmarkStart w:id="2" w:name="_bookmark1"/>
      <w:bookmarkEnd w:id="2"/>
      <w:r>
        <w:t>Лицензиат</w:t>
      </w:r>
      <w:r w:rsidR="00CC4AE0" w:rsidRPr="006502E3">
        <w:t xml:space="preserve"> обязуется издать Произведение за </w:t>
      </w:r>
      <w:r w:rsidR="00FD3C86" w:rsidRPr="006502E3">
        <w:t>счёт</w:t>
      </w:r>
      <w:r w:rsidR="00CC4AE0" w:rsidRPr="006502E3">
        <w:t xml:space="preserve"> собственных средств в </w:t>
      </w:r>
      <w:r w:rsidR="00513CF1">
        <w:t>научном издании (журнале)</w:t>
      </w:r>
      <w:r w:rsidR="00CC4AE0" w:rsidRPr="006502E3">
        <w:t xml:space="preserve"> </w:t>
      </w:r>
      <w:r w:rsidR="00863007" w:rsidRPr="00BE598B">
        <w:rPr>
          <w:b/>
        </w:rPr>
        <w:t>«</w:t>
      </w:r>
      <w:r w:rsidR="00BE598B" w:rsidRPr="00BE598B">
        <w:rPr>
          <w:b/>
        </w:rPr>
        <w:t xml:space="preserve">Вестник Московского университета. Серия </w:t>
      </w:r>
      <w:r w:rsidR="00BE598B" w:rsidRPr="00BE598B">
        <w:rPr>
          <w:b/>
          <w:lang w:val="en-US"/>
        </w:rPr>
        <w:t>XXIII</w:t>
      </w:r>
      <w:r w:rsidR="00BE598B" w:rsidRPr="00BE598B">
        <w:rPr>
          <w:b/>
        </w:rPr>
        <w:t>. Антропология</w:t>
      </w:r>
      <w:r w:rsidR="00863007" w:rsidRPr="00BE598B">
        <w:rPr>
          <w:b/>
        </w:rPr>
        <w:t>»</w:t>
      </w:r>
      <w:r w:rsidR="00CC4AE0" w:rsidRPr="00BE598B">
        <w:rPr>
          <w:b/>
        </w:rPr>
        <w:t>.</w:t>
      </w:r>
    </w:p>
    <w:p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адресу(-ам)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>Лицензиары гарантируют, что они являются единственными авторами и правообладателями Произведения и что заключение на основании настоящего предложения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от Лицензиаров за счет последних предпринять все необходимые действия, исключающие 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>, связанных с подобными претензиями.</w:t>
      </w:r>
    </w:p>
    <w:p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lastRenderedPageBreak/>
        <w:t>Лицензиары заявляют об отсутствии конфликта интересов.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:rsidR="00500D2D" w:rsidRDefault="00500D2D" w:rsidP="00500D2D">
      <w:pPr>
        <w:pStyle w:val="a5"/>
        <w:numPr>
          <w:ilvl w:val="0"/>
          <w:numId w:val="3"/>
        </w:numPr>
        <w:ind w:left="0" w:firstLine="709"/>
      </w:pPr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</w:p>
    <w:p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8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адреса(-ов) электронной почты Лицензиаров</w:t>
      </w:r>
      <w:r w:rsidR="00C84782">
        <w:t xml:space="preserve">: </w:t>
      </w:r>
      <w:r w:rsidR="00C84782" w:rsidRPr="00C84782">
        <w:rPr>
          <w:i/>
          <w:iCs/>
          <w:highlight w:val="yellow"/>
        </w:rPr>
        <w:t>перечислить адреса</w:t>
      </w:r>
      <w:r w:rsidRPr="006502E3">
        <w:t xml:space="preserve">,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:rsidR="000144A9" w:rsidRDefault="000144A9" w:rsidP="00C84782">
      <w:pPr>
        <w:pStyle w:val="a5"/>
        <w:numPr>
          <w:ilvl w:val="0"/>
          <w:numId w:val="3"/>
        </w:numPr>
        <w:ind w:left="0" w:firstLine="709"/>
      </w:pPr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(</w:t>
      </w:r>
      <w:r w:rsidRPr="003F4673">
        <w:t>Creative Commons Attribution License (</w:t>
      </w:r>
      <w:r w:rsidRPr="003F4673">
        <w:rPr>
          <w:lang w:val="en-US"/>
        </w:rPr>
        <w:t>CC</w:t>
      </w:r>
      <w:r w:rsidRPr="003F4673">
        <w:t xml:space="preserve"> </w:t>
      </w:r>
      <w:r w:rsidRPr="003F4673">
        <w:rPr>
          <w:lang w:val="en-US"/>
        </w:rPr>
        <w:t>BY</w:t>
      </w:r>
      <w:r w:rsidRPr="003F4673">
        <w:t xml:space="preserve"> 4.0)</w:t>
      </w:r>
      <w:r w:rsidR="00FD3C86"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 Гражданского кодекса Российской Федерации).</w:t>
      </w:r>
    </w:p>
    <w:p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:rsidR="00F944E8" w:rsidRDefault="00F944E8" w:rsidP="00F944E8">
      <w:pPr>
        <w:tabs>
          <w:tab w:val="left" w:pos="3402"/>
        </w:tabs>
        <w:rPr>
          <w:u w:val="single"/>
        </w:rPr>
      </w:pPr>
    </w:p>
    <w:p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0144A9" w:rsidRPr="006E61B9" w:rsidRDefault="000144A9" w:rsidP="000144A9">
      <w:pPr>
        <w:tabs>
          <w:tab w:val="left" w:pos="3402"/>
        </w:tabs>
      </w:pP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:rsidR="00D43708" w:rsidRPr="006E61B9" w:rsidRDefault="00D43708" w:rsidP="000144A9">
      <w:pPr>
        <w:tabs>
          <w:tab w:val="left" w:pos="3402"/>
        </w:tabs>
      </w:pPr>
    </w:p>
    <w:p w:rsidR="000144A9" w:rsidRPr="006E61B9" w:rsidRDefault="000144A9" w:rsidP="000144A9">
      <w:pPr>
        <w:tabs>
          <w:tab w:val="left" w:pos="3402"/>
        </w:tabs>
      </w:pPr>
      <w:r w:rsidRPr="006E61B9">
        <w:t>Подпись _____________</w:t>
      </w:r>
    </w:p>
    <w:p w:rsidR="00294ADB" w:rsidRPr="006E61B9" w:rsidRDefault="00294ADB">
      <w:r w:rsidRPr="006E61B9">
        <w:br w:type="page"/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ПРИЛОЖЕНИЕ № 1</w:t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294ADB" w:rsidRPr="006502E3" w:rsidRDefault="00294ADB" w:rsidP="00294ADB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</w:p>
    <w:p w:rsidR="00294ADB" w:rsidRPr="00FB1AB3" w:rsidRDefault="00294ADB" w:rsidP="00294ADB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294ADB" w:rsidRPr="00FB1AB3" w:rsidRDefault="00294ADB" w:rsidP="00294ADB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294ADB" w:rsidRPr="00FB1AB3" w:rsidRDefault="00294ADB" w:rsidP="00294ADB">
      <w:pPr>
        <w:spacing w:line="276" w:lineRule="auto"/>
        <w:jc w:val="center"/>
        <w:rPr>
          <w:b/>
          <w:spacing w:val="-6"/>
          <w:lang w:eastAsia="ar-SA"/>
        </w:rPr>
      </w:pPr>
    </w:p>
    <w:p w:rsidR="00294ADB" w:rsidRPr="00FB1AB3" w:rsidRDefault="00294ADB" w:rsidP="00294ADB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294ADB" w:rsidRPr="00FB1AB3" w:rsidRDefault="00294ADB" w:rsidP="00294ADB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(фио)</w:t>
      </w:r>
    </w:p>
    <w:p w:rsidR="00294ADB" w:rsidRPr="00FB1AB3" w:rsidRDefault="00294ADB" w:rsidP="00294ADB">
      <w:pPr>
        <w:tabs>
          <w:tab w:val="left" w:pos="8460"/>
        </w:tabs>
        <w:spacing w:line="276" w:lineRule="auto"/>
        <w:rPr>
          <w:vertAlign w:val="subscript"/>
        </w:rPr>
      </w:pPr>
    </w:p>
    <w:p w:rsidR="00294ADB" w:rsidRPr="00FB1AB3" w:rsidRDefault="00294ADB" w:rsidP="00294ADB">
      <w:pPr>
        <w:jc w:val="both"/>
        <w:rPr>
          <w:kern w:val="2"/>
        </w:rPr>
      </w:pPr>
      <w:r w:rsidRPr="00FB1AB3">
        <w:rPr>
          <w:kern w:val="2"/>
        </w:rPr>
        <w:t>Контактная информация__________________________________________________,</w:t>
      </w:r>
    </w:p>
    <w:p w:rsidR="00294ADB" w:rsidRPr="00FB1AB3" w:rsidRDefault="00294ADB" w:rsidP="00294ADB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 w:rsidR="002F74D7">
        <w:rPr>
          <w:kern w:val="2"/>
          <w:vertAlign w:val="subscript"/>
        </w:rPr>
        <w:t>или</w:t>
      </w:r>
      <w:r w:rsidR="002F74D7" w:rsidRPr="00FB1AB3">
        <w:rPr>
          <w:kern w:val="2"/>
          <w:vertAlign w:val="subscript"/>
        </w:rPr>
        <w:t xml:space="preserve"> </w:t>
      </w:r>
      <w:r w:rsidRPr="00FB1AB3">
        <w:rPr>
          <w:kern w:val="2"/>
          <w:vertAlign w:val="subscript"/>
        </w:rPr>
        <w:t>почтовый адрес субъекта персональных данных)</w:t>
      </w:r>
    </w:p>
    <w:p w:rsidR="00294ADB" w:rsidRPr="00FB1AB3" w:rsidRDefault="00294ADB" w:rsidP="00294ADB">
      <w:pPr>
        <w:ind w:firstLine="567"/>
        <w:jc w:val="center"/>
        <w:rPr>
          <w:kern w:val="2"/>
          <w:vertAlign w:val="subscript"/>
        </w:rPr>
      </w:pPr>
    </w:p>
    <w:p w:rsidR="00294ADB" w:rsidRPr="00FB1AB3" w:rsidRDefault="00294ADB" w:rsidP="00294ADB">
      <w:pPr>
        <w:tabs>
          <w:tab w:val="left" w:pos="8460"/>
        </w:tabs>
        <w:ind w:firstLine="567"/>
        <w:jc w:val="both"/>
      </w:pPr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 xml:space="preserve">на обработку персональных данных, </w:t>
      </w:r>
      <w:r w:rsidR="00FD3C86" w:rsidRPr="00FB1AB3">
        <w:rPr>
          <w:bCs/>
        </w:rPr>
        <w:t>разрешённых</w:t>
      </w:r>
      <w:r w:rsidRPr="00FB1AB3">
        <w:rPr>
          <w:bCs/>
        </w:rPr>
        <w:t xml:space="preserve"> субъектом персональных данных для распространения, </w:t>
      </w:r>
      <w:r w:rsidR="00FD3C86" w:rsidRPr="00FB1AB3">
        <w:rPr>
          <w:bCs/>
        </w:rPr>
        <w:t>утверждённых</w:t>
      </w:r>
      <w:r w:rsidRPr="00FB1AB3">
        <w:rPr>
          <w:bCs/>
        </w:rPr>
        <w:t xml:space="preserve">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</w:t>
      </w:r>
      <w:r w:rsidR="00FD3C86" w:rsidRPr="00FB1AB3">
        <w:rPr>
          <w:bCs/>
        </w:rPr>
        <w:t>своём</w:t>
      </w:r>
      <w:r w:rsidRPr="00FB1AB3">
        <w:rPr>
          <w:bCs/>
        </w:rPr>
        <w:t xml:space="preserve"> интересе даю согласие МГУ имени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294ADB" w:rsidRPr="00FB1AB3" w:rsidRDefault="00294ADB" w:rsidP="00294ADB">
      <w:pPr>
        <w:tabs>
          <w:tab w:val="left" w:pos="8460"/>
        </w:tabs>
        <w:ind w:firstLine="567"/>
      </w:pP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2F74D7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2F74D7" w:rsidRDefault="002F74D7" w:rsidP="002F74D7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</w:t>
      </w:r>
      <w:r w:rsidR="00440E82">
        <w:rPr>
          <w:kern w:val="2"/>
        </w:rPr>
        <w:t xml:space="preserve"> </w:t>
      </w:r>
      <w:r w:rsidRPr="00FB1AB3">
        <w:rPr>
          <w:kern w:val="2"/>
        </w:rPr>
        <w:t>енях, ученых или академических званиях;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</w:t>
      </w:r>
      <w:r w:rsidR="002F74D7">
        <w:rPr>
          <w:kern w:val="2"/>
        </w:rPr>
        <w:t>;</w:t>
      </w:r>
    </w:p>
    <w:p w:rsidR="002F74D7" w:rsidRPr="0047008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2F74D7" w:rsidRPr="00FB1AB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2F74D7" w:rsidRPr="0047008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2F74D7" w:rsidRPr="00FB1AB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294ADB" w:rsidRPr="00FB1AB3" w:rsidRDefault="00294ADB" w:rsidP="00294ADB">
      <w:pPr>
        <w:jc w:val="both"/>
        <w:rPr>
          <w:kern w:val="2"/>
        </w:rPr>
      </w:pP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294ADB" w:rsidRDefault="00DC69F9" w:rsidP="00294ADB">
      <w:pPr>
        <w:spacing w:after="120"/>
        <w:ind w:firstLine="709"/>
        <w:jc w:val="both"/>
      </w:pPr>
      <w:hyperlink r:id="rId9" w:history="1">
        <w:r w:rsidR="00294ADB" w:rsidRPr="00B36223">
          <w:rPr>
            <w:rStyle w:val="ae"/>
          </w:rPr>
          <w:t>https://msupress.com/</w:t>
        </w:r>
      </w:hyperlink>
    </w:p>
    <w:p w:rsidR="00294ADB" w:rsidRPr="00440E82" w:rsidRDefault="00294ADB" w:rsidP="00294ADB">
      <w:pPr>
        <w:spacing w:after="120"/>
        <w:ind w:firstLine="709"/>
        <w:jc w:val="both"/>
        <w:rPr>
          <w:lang w:val="en-US"/>
        </w:rPr>
      </w:pPr>
      <w:r w:rsidRPr="00440E82">
        <w:t xml:space="preserve">сайт журнала </w:t>
      </w:r>
      <w:r w:rsidR="00440E82" w:rsidRPr="00440E82">
        <w:t>«Вестник Московского университета. Серия</w:t>
      </w:r>
      <w:r w:rsidR="00440E82" w:rsidRPr="00440E82">
        <w:rPr>
          <w:lang w:val="en-US"/>
        </w:rPr>
        <w:t xml:space="preserve"> XXIII. </w:t>
      </w:r>
      <w:r w:rsidR="00440E82" w:rsidRPr="00440E82">
        <w:t>Антропология</w:t>
      </w:r>
      <w:r w:rsidR="00440E82" w:rsidRPr="00440E82">
        <w:rPr>
          <w:lang w:val="en-US"/>
        </w:rPr>
        <w:t xml:space="preserve"> (Lomonosov Journal of Anthropology)» </w:t>
      </w:r>
      <w:hyperlink r:id="rId10" w:tgtFrame="_blank" w:history="1">
        <w:r w:rsidR="00440E82" w:rsidRPr="00440E82">
          <w:rPr>
            <w:rStyle w:val="ae"/>
            <w:lang w:val="en-US"/>
          </w:rPr>
          <w:t>https://laj-msu.ru/</w:t>
        </w:r>
      </w:hyperlink>
    </w:p>
    <w:p w:rsidR="00440E82" w:rsidRPr="00440E82" w:rsidRDefault="00440E82" w:rsidP="00294ADB">
      <w:pPr>
        <w:spacing w:after="120"/>
        <w:ind w:firstLine="709"/>
        <w:jc w:val="both"/>
        <w:rPr>
          <w:lang w:val="en-US"/>
        </w:rPr>
      </w:pP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="002F74D7" w:rsidRPr="00A105F3">
        <w:t>осуществлен</w:t>
      </w:r>
      <w:r w:rsidR="002F74D7">
        <w:t>ие</w:t>
      </w:r>
      <w:r w:rsidR="002F74D7" w:rsidRPr="00A105F3">
        <w:t xml:space="preserve"> редакционно-издательской деятельности </w:t>
      </w:r>
      <w:r w:rsidR="002F74D7">
        <w:t>Оператора</w:t>
      </w:r>
      <w:r w:rsidR="002F74D7" w:rsidRPr="00A105F3">
        <w:t xml:space="preserve"> по изданию и распространению </w:t>
      </w:r>
      <w:r w:rsidR="002F74D7"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="002F74D7" w:rsidRPr="00A105F3">
        <w:t xml:space="preserve"> </w:t>
      </w:r>
      <w:r w:rsidR="002F74D7" w:rsidRPr="00A105F3">
        <w:lastRenderedPageBreak/>
        <w:t xml:space="preserve">посредством размещения Произведения на информационных ресурсах </w:t>
      </w:r>
      <w:r w:rsidR="002F74D7">
        <w:t>Оператора</w:t>
      </w: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>4.</w:t>
      </w:r>
      <w:r w:rsidR="00500D2D">
        <w:t xml:space="preserve"> </w:t>
      </w:r>
      <w:r w:rsidRPr="00FB1AB3">
        <w:rPr>
          <w:kern w:val="2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 w:rsidR="001A4B6C">
        <w:rPr>
          <w:kern w:val="2"/>
        </w:rPr>
        <w:t>;</w:t>
      </w:r>
    </w:p>
    <w:p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</w:t>
      </w:r>
      <w:r w:rsidR="002F74D7">
        <w:rPr>
          <w:kern w:val="2"/>
        </w:rPr>
        <w:t>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294ADB" w:rsidRPr="00FB1AB3" w:rsidRDefault="00294ADB" w:rsidP="00294ADB">
      <w:pPr>
        <w:jc w:val="both"/>
        <w:rPr>
          <w:kern w:val="2"/>
        </w:rPr>
      </w:pPr>
    </w:p>
    <w:p w:rsidR="00500D2D" w:rsidRPr="00FB1AB3" w:rsidRDefault="00500D2D" w:rsidP="00500D2D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500D2D" w:rsidRPr="00FB1AB3" w:rsidRDefault="00500D2D" w:rsidP="00500D2D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500D2D" w:rsidRDefault="00500D2D" w:rsidP="00294ADB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294ADB" w:rsidRPr="00FB1AB3" w:rsidRDefault="00500D2D" w:rsidP="00294ADB">
      <w:pPr>
        <w:spacing w:after="120"/>
        <w:ind w:firstLine="709"/>
        <w:jc w:val="both"/>
      </w:pPr>
      <w:r>
        <w:t>6</w:t>
      </w:r>
      <w:r w:rsidR="00294ADB" w:rsidRPr="00FB1AB3">
        <w:t xml:space="preserve">. Информационные ресурсы, посредством которых будут </w:t>
      </w:r>
      <w:r w:rsidR="00294ADB"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="00294ADB" w:rsidRPr="00FB1AB3">
        <w:t xml:space="preserve">, </w:t>
      </w:r>
      <w:r w:rsidR="00294ADB" w:rsidRPr="00FB1AB3">
        <w:rPr>
          <w:kern w:val="2"/>
        </w:rPr>
        <w:t xml:space="preserve">только по его внутренней сети либо по информационно-телекоммуникационным сетям, обеспечивающим доступ к информации лишь для строго </w:t>
      </w:r>
      <w:r w:rsidR="00FD3C86" w:rsidRPr="00FB1AB3">
        <w:rPr>
          <w:kern w:val="2"/>
        </w:rPr>
        <w:t>определённых</w:t>
      </w:r>
      <w:r w:rsidR="00294ADB" w:rsidRPr="00FB1AB3">
        <w:rPr>
          <w:kern w:val="2"/>
        </w:rPr>
        <w:t xml:space="preserve"> сотрудников:</w:t>
      </w:r>
    </w:p>
    <w:p w:rsid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1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1A4B6C" w:rsidRP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r>
        <w:rPr>
          <w:kern w:val="2"/>
          <w:lang w:val="en-US"/>
        </w:rPr>
        <w:t>eLibrary</w:t>
      </w:r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Система </w:t>
      </w:r>
      <w:r w:rsidR="00FD3C86" w:rsidRPr="00FB1AB3">
        <w:rPr>
          <w:kern w:val="2"/>
        </w:rPr>
        <w:t>приёма</w:t>
      </w:r>
      <w:r w:rsidRPr="00FB1AB3">
        <w:rPr>
          <w:kern w:val="2"/>
        </w:rPr>
        <w:t xml:space="preserve"> обязательных печатных экземпляров изданий в электронной форме Российской государственной библиотеки.</w:t>
      </w:r>
    </w:p>
    <w:p w:rsidR="00177CDE" w:rsidRDefault="00177CDE" w:rsidP="00294ADB">
      <w:pPr>
        <w:ind w:left="567"/>
        <w:jc w:val="both"/>
        <w:rPr>
          <w:kern w:val="2"/>
        </w:rPr>
      </w:pPr>
      <w:r w:rsidRPr="00177CDE">
        <w:rPr>
          <w:kern w:val="2"/>
        </w:rPr>
        <w:t>Электронная библиотека КиберЛенинка</w:t>
      </w:r>
    </w:p>
    <w:p w:rsidR="006E61B9" w:rsidRPr="005510F7" w:rsidRDefault="006E61B9" w:rsidP="00294ADB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294ADB" w:rsidRPr="00FB1AB3" w:rsidRDefault="00294ADB" w:rsidP="00294ADB">
      <w:pPr>
        <w:jc w:val="both"/>
      </w:pPr>
    </w:p>
    <w:p w:rsidR="00294ADB" w:rsidRPr="00FB1AB3" w:rsidRDefault="00500D2D" w:rsidP="00294ADB">
      <w:pPr>
        <w:spacing w:after="120"/>
        <w:ind w:firstLine="709"/>
        <w:jc w:val="both"/>
      </w:pPr>
      <w:r>
        <w:t>7</w:t>
      </w:r>
      <w:r w:rsidR="00294ADB" w:rsidRPr="00FB1AB3">
        <w:t xml:space="preserve">. Передача (распространение, предоставление, доступ)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294ADB" w:rsidRPr="00FB1AB3" w:rsidRDefault="00500D2D" w:rsidP="00294ADB">
      <w:pPr>
        <w:spacing w:after="120"/>
        <w:ind w:firstLine="709"/>
        <w:jc w:val="both"/>
      </w:pPr>
      <w:r>
        <w:t>8</w:t>
      </w:r>
      <w:r w:rsidR="00294ADB" w:rsidRPr="00FB1AB3">
        <w:t xml:space="preserve">. Действие согласия субъекта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294ADB" w:rsidRPr="00FB1AB3" w:rsidRDefault="00500D2D" w:rsidP="00294ADB">
      <w:pPr>
        <w:spacing w:after="120"/>
        <w:ind w:firstLine="709"/>
        <w:jc w:val="both"/>
      </w:pPr>
      <w:r>
        <w:t>9</w:t>
      </w:r>
      <w:r w:rsidR="00294ADB"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294ADB" w:rsidRPr="00FB1AB3" w:rsidRDefault="00294ADB" w:rsidP="00294ADB">
      <w:pPr>
        <w:ind w:firstLine="709"/>
        <w:jc w:val="both"/>
      </w:pPr>
      <w:r w:rsidRPr="00FB1AB3">
        <w:t>________________</w:t>
      </w:r>
    </w:p>
    <w:p w:rsidR="00294ADB" w:rsidRPr="00FB1AB3" w:rsidRDefault="00294ADB" w:rsidP="00294ADB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294ADB" w:rsidRPr="00FB1AB3" w:rsidRDefault="00294ADB" w:rsidP="00294ADB">
      <w:pPr>
        <w:ind w:firstLine="709"/>
        <w:jc w:val="right"/>
      </w:pPr>
      <w:r w:rsidRPr="00FB1AB3">
        <w:t>___________________   /   ___________________</w:t>
      </w:r>
    </w:p>
    <w:p w:rsidR="00294ADB" w:rsidRPr="00FB1AB3" w:rsidRDefault="00294ADB" w:rsidP="00294ADB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294ADB" w:rsidRPr="006502E3" w:rsidRDefault="00294ADB" w:rsidP="000144A9">
      <w:pPr>
        <w:tabs>
          <w:tab w:val="left" w:pos="3402"/>
        </w:tabs>
      </w:pPr>
    </w:p>
    <w:sectPr w:rsidR="00294ADB" w:rsidRPr="006502E3" w:rsidSect="006502E3">
      <w:footerReference w:type="default" r:id="rId12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F0" w:rsidRDefault="00BE05F0">
      <w:r>
        <w:separator/>
      </w:r>
    </w:p>
  </w:endnote>
  <w:endnote w:type="continuationSeparator" w:id="0">
    <w:p w:rsidR="00BE05F0" w:rsidRDefault="00BE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99" w:rsidRDefault="007E7267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7002780</wp:posOffset>
              </wp:positionH>
              <wp:positionV relativeFrom="page">
                <wp:posOffset>10144760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99" w:rsidRDefault="00CC4AE0">
                          <w:pPr>
                            <w:pStyle w:val="a3"/>
                            <w:spacing w:before="13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2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4pt;margin-top:798.8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G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" filled="f" stroked="f">
              <v:textbox inset="0,0,0,0">
                <w:txbxContent>
                  <w:p w:rsidR="00156C99" w:rsidRDefault="00CC4AE0">
                    <w:pPr>
                      <w:pStyle w:val="a3"/>
                      <w:spacing w:before="13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72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F0" w:rsidRDefault="00BE05F0">
      <w:r>
        <w:separator/>
      </w:r>
    </w:p>
  </w:footnote>
  <w:footnote w:type="continuationSeparator" w:id="0">
    <w:p w:rsidR="00BE05F0" w:rsidRDefault="00BE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67"/>
    <w:rsid w:val="000144A9"/>
    <w:rsid w:val="000904B3"/>
    <w:rsid w:val="00156C99"/>
    <w:rsid w:val="00177CDE"/>
    <w:rsid w:val="00187B88"/>
    <w:rsid w:val="001916B0"/>
    <w:rsid w:val="001A4B6C"/>
    <w:rsid w:val="00241A33"/>
    <w:rsid w:val="00265FA0"/>
    <w:rsid w:val="00294ADB"/>
    <w:rsid w:val="002F74D7"/>
    <w:rsid w:val="00316501"/>
    <w:rsid w:val="003441BA"/>
    <w:rsid w:val="003F00F3"/>
    <w:rsid w:val="003F4673"/>
    <w:rsid w:val="00440E82"/>
    <w:rsid w:val="00453B57"/>
    <w:rsid w:val="0045602B"/>
    <w:rsid w:val="00470083"/>
    <w:rsid w:val="0049466B"/>
    <w:rsid w:val="004B1297"/>
    <w:rsid w:val="00500D2D"/>
    <w:rsid w:val="00513CF1"/>
    <w:rsid w:val="005510F7"/>
    <w:rsid w:val="00584E04"/>
    <w:rsid w:val="005E7689"/>
    <w:rsid w:val="00613ED6"/>
    <w:rsid w:val="006502E3"/>
    <w:rsid w:val="00681BEC"/>
    <w:rsid w:val="006C6EC1"/>
    <w:rsid w:val="006E61B9"/>
    <w:rsid w:val="0079551B"/>
    <w:rsid w:val="007E7267"/>
    <w:rsid w:val="00863007"/>
    <w:rsid w:val="0094648F"/>
    <w:rsid w:val="0095547F"/>
    <w:rsid w:val="00A05499"/>
    <w:rsid w:val="00A105F3"/>
    <w:rsid w:val="00A939BE"/>
    <w:rsid w:val="00BA7FDA"/>
    <w:rsid w:val="00BD5DDF"/>
    <w:rsid w:val="00BE05F0"/>
    <w:rsid w:val="00BE598B"/>
    <w:rsid w:val="00C84782"/>
    <w:rsid w:val="00CB4BF5"/>
    <w:rsid w:val="00CC129C"/>
    <w:rsid w:val="00CC4AE0"/>
    <w:rsid w:val="00D43708"/>
    <w:rsid w:val="00D81551"/>
    <w:rsid w:val="00DC69F9"/>
    <w:rsid w:val="00DC7AF1"/>
    <w:rsid w:val="00E70040"/>
    <w:rsid w:val="00EB33C5"/>
    <w:rsid w:val="00EF1332"/>
    <w:rsid w:val="00F67C79"/>
    <w:rsid w:val="00F944E8"/>
    <w:rsid w:val="00FA76F1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9ACFFE-F2E5-46E6-AE02-AA74A65A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annotation reference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6502E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widowControl w:val="0"/>
      <w:ind w:firstLine="720"/>
    </w:pPr>
    <w:rPr>
      <w:rFonts w:ascii="Arial" w:eastAsia="Times New Roman" w:hAnsi="Arial"/>
    </w:rPr>
  </w:style>
  <w:style w:type="character" w:styleId="af">
    <w:name w:val="FollowedHyperlink"/>
    <w:uiPriority w:val="99"/>
    <w:semiHidden/>
    <w:unhideWhenUsed/>
    <w:rsid w:val="0045602B"/>
    <w:rPr>
      <w:color w:val="800080"/>
      <w:u w:val="single"/>
    </w:rPr>
  </w:style>
  <w:style w:type="paragraph" w:styleId="af0">
    <w:name w:val="Revision"/>
    <w:hidden/>
    <w:uiPriority w:val="99"/>
    <w:semiHidden/>
    <w:rsid w:val="00BD5DDF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ayout">
    <w:name w:val="layout"/>
    <w:rsid w:val="0044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ru/info/document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ng.rie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aj-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upress.com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&#1069;&#1083;&#1077;&#1082;&#1090;&#1088;&#1086;&#1085;&#1085;&#1072;&#1103;%20&#1088;&#1077;&#1076;&#1072;&#1082;&#1094;&#1080;&#1103;\vestnik23\for-authors\doc\shablon_liz_dogovor_vmu_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C3E47C-9A4D-4524-B0CB-A5ED5C5F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shablon_liz_dogovor_vmu_23.dot</Template>
  <TotalTime>2</TotalTime>
  <Pages>4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Links>
    <vt:vector size="24" baseType="variant"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https://rng.riep.ru/</vt:lpwstr>
      </vt:variant>
      <vt:variant>
        <vt:lpwstr/>
      </vt:variant>
      <vt:variant>
        <vt:i4>7667756</vt:i4>
      </vt:variant>
      <vt:variant>
        <vt:i4>6</vt:i4>
      </vt:variant>
      <vt:variant>
        <vt:i4>0</vt:i4>
      </vt:variant>
      <vt:variant>
        <vt:i4>5</vt:i4>
      </vt:variant>
      <vt:variant>
        <vt:lpwstr>https://laj-msu.ru/</vt:lpwstr>
      </vt:variant>
      <vt:variant>
        <vt:lpwstr/>
      </vt:variant>
      <vt:variant>
        <vt:i4>655384</vt:i4>
      </vt:variant>
      <vt:variant>
        <vt:i4>3</vt:i4>
      </vt:variant>
      <vt:variant>
        <vt:i4>0</vt:i4>
      </vt:variant>
      <vt:variant>
        <vt:i4>5</vt:i4>
      </vt:variant>
      <vt:variant>
        <vt:lpwstr>https://msupress.com/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https://www.msu.ru/info/documents.html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cp:lastModifiedBy>Alexei Prikhodko</cp:lastModifiedBy>
  <cp:revision>1</cp:revision>
  <cp:lastPrinted>2023-05-18T13:01:00Z</cp:lastPrinted>
  <dcterms:created xsi:type="dcterms:W3CDTF">2024-03-25T15:50:00Z</dcterms:created>
  <dcterms:modified xsi:type="dcterms:W3CDTF">2024-03-25T15:52:00Z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